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CF1A49" w:rsidRDefault="00E80714" w:rsidP="00913946">
            <w:pPr>
              <w:pStyle w:val="Title"/>
            </w:pPr>
            <w:r>
              <w:t xml:space="preserve">John </w:t>
            </w:r>
            <w:r>
              <w:rPr>
                <w:rStyle w:val="IntenseEmphasis"/>
              </w:rPr>
              <w:t>Carroll</w:t>
            </w:r>
          </w:p>
          <w:p w:rsidR="00692703" w:rsidRPr="00CF1A49" w:rsidRDefault="00E80714" w:rsidP="00913946">
            <w:pPr>
              <w:pStyle w:val="ContactInfo"/>
              <w:contextualSpacing w:val="0"/>
            </w:pPr>
            <w:r>
              <w:t>PO BOX 903</w:t>
            </w:r>
            <w:r w:rsidR="00692703" w:rsidRPr="00CF1A49">
              <w:t xml:space="preserve"> </w:t>
            </w:r>
            <w:sdt>
              <w:sdtPr>
                <w:alias w:val="Divider dot:"/>
                <w:tag w:val="Divider dot:"/>
                <w:id w:val="-1459182552"/>
                <w:placeholder>
                  <w:docPart w:val="E60D893C5E1C4329943EDE4ED75333DD"/>
                </w:placeholder>
                <w:temporary/>
                <w:showingPlcHdr/>
                <w15:appearance w15:val="hidden"/>
              </w:sdtPr>
              <w:sdtEndPr/>
              <w:sdtContent>
                <w:r w:rsidR="00692703" w:rsidRPr="00CF1A49">
                  <w:t>·</w:t>
                </w:r>
              </w:sdtContent>
            </w:sdt>
            <w:r w:rsidR="00692703" w:rsidRPr="00CF1A49">
              <w:t xml:space="preserve"> </w:t>
            </w:r>
            <w:r>
              <w:t>319-458-0385</w:t>
            </w:r>
          </w:p>
          <w:p w:rsidR="00692703" w:rsidRPr="00CF1A49" w:rsidRDefault="00E80714" w:rsidP="00E80714">
            <w:pPr>
              <w:pStyle w:val="ContactInfoEmphasis"/>
              <w:contextualSpacing w:val="0"/>
            </w:pPr>
            <w:proofErr w:type="spellStart"/>
            <w:r>
              <w:t>john@johncarroll.online</w:t>
            </w:r>
            <w:proofErr w:type="spellEnd"/>
            <w:r w:rsidR="00692703" w:rsidRPr="00CF1A49">
              <w:t xml:space="preserve"> </w:t>
            </w:r>
            <w:sdt>
              <w:sdtPr>
                <w:alias w:val="Divider dot:"/>
                <w:tag w:val="Divider dot:"/>
                <w:id w:val="2000459528"/>
                <w:placeholder>
                  <w:docPart w:val="5A2A8CE9555640AC8161507B178D0361"/>
                </w:placeholder>
                <w:temporary/>
                <w:showingPlcHdr/>
                <w15:appearance w15:val="hidden"/>
              </w:sdtPr>
              <w:sdtEndPr/>
              <w:sdtContent>
                <w:r w:rsidR="00692703" w:rsidRPr="00CF1A49">
                  <w:t>·</w:t>
                </w:r>
              </w:sdtContent>
            </w:sdt>
            <w:r w:rsidR="00692703" w:rsidRPr="00CF1A49">
              <w:t xml:space="preserve"> </w:t>
            </w:r>
            <w:r>
              <w:t>https://johncarroll.online/resume</w:t>
            </w:r>
          </w:p>
        </w:tc>
      </w:tr>
      <w:tr w:rsidR="009571D8" w:rsidRPr="00CF1A49" w:rsidTr="00692703">
        <w:tc>
          <w:tcPr>
            <w:tcW w:w="9360" w:type="dxa"/>
            <w:tcMar>
              <w:top w:w="432" w:type="dxa"/>
            </w:tcMar>
          </w:tcPr>
          <w:p w:rsidR="001755A8" w:rsidRDefault="00CD2898" w:rsidP="00CD2898">
            <w:pPr>
              <w:contextualSpacing w:val="0"/>
            </w:pPr>
            <w:r>
              <w:t>Resourceful and experienced Dock Coordinator with ten years of experience in warehouse and inventory management, seeking a position with your company.</w:t>
            </w:r>
          </w:p>
          <w:p w:rsidR="00CD2898" w:rsidRDefault="00CD2898" w:rsidP="00CD2898">
            <w:pPr>
              <w:contextualSpacing w:val="0"/>
            </w:pPr>
          </w:p>
          <w:p w:rsidR="00CD2898" w:rsidRDefault="00CD2898" w:rsidP="00CD2898">
            <w:pPr>
              <w:contextualSpacing w:val="0"/>
            </w:pPr>
          </w:p>
          <w:p w:rsidR="00CD2898" w:rsidRPr="00CF1A49" w:rsidRDefault="00CD2898" w:rsidP="00CD2898">
            <w:pPr>
              <w:pStyle w:val="Heading1"/>
              <w:outlineLvl w:val="0"/>
            </w:pPr>
            <w:r>
              <w:t>HIGHLIGHTS</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CD2898" w:rsidRPr="006E1507" w:rsidTr="00D11E0C">
              <w:tc>
                <w:tcPr>
                  <w:tcW w:w="4675" w:type="dxa"/>
                </w:tcPr>
                <w:p w:rsidR="00CD2898" w:rsidRPr="006E1507" w:rsidRDefault="00CD2898" w:rsidP="00CD2898">
                  <w:pPr>
                    <w:pStyle w:val="ListBullet"/>
                    <w:contextualSpacing w:val="0"/>
                  </w:pPr>
                  <w:r>
                    <w:t>Three years of experience as a Dock Coordinator</w:t>
                  </w:r>
                </w:p>
                <w:p w:rsidR="00CD2898" w:rsidRPr="006E1507" w:rsidRDefault="00CD2898" w:rsidP="00CD2898">
                  <w:pPr>
                    <w:pStyle w:val="ListBullet"/>
                    <w:contextualSpacing w:val="0"/>
                  </w:pPr>
                  <w:r>
                    <w:t>Three years of experience in all the receiving software called RTCIS, ODOT, and SAP</w:t>
                  </w:r>
                </w:p>
              </w:tc>
              <w:tc>
                <w:tcPr>
                  <w:tcW w:w="4675" w:type="dxa"/>
                  <w:tcMar>
                    <w:left w:w="360" w:type="dxa"/>
                  </w:tcMar>
                </w:tcPr>
                <w:p w:rsidR="00CD2898" w:rsidRPr="006E1507" w:rsidRDefault="00A14657" w:rsidP="00CD2898">
                  <w:pPr>
                    <w:pStyle w:val="ListBullet"/>
                    <w:contextualSpacing w:val="0"/>
                  </w:pPr>
                  <w:r>
                    <w:t>Ten years of experience in inventory management, receiving, and timely task completion in a fast-paced environment</w:t>
                  </w:r>
                </w:p>
                <w:p w:rsidR="00CD2898" w:rsidRPr="006E1507" w:rsidRDefault="00A14657" w:rsidP="00A14657">
                  <w:pPr>
                    <w:pStyle w:val="ListBullet"/>
                    <w:contextualSpacing w:val="0"/>
                  </w:pPr>
                  <w:r>
                    <w:t>Five years of experience in Inventory Management software known as Gemini</w:t>
                  </w:r>
                </w:p>
              </w:tc>
            </w:tr>
          </w:tbl>
          <w:p w:rsidR="00CD2898" w:rsidRPr="00CF1A49" w:rsidRDefault="00CD2898" w:rsidP="00CD2898">
            <w:pPr>
              <w:contextualSpacing w:val="0"/>
            </w:pPr>
          </w:p>
        </w:tc>
      </w:tr>
    </w:tbl>
    <w:p w:rsidR="004E01EB" w:rsidRPr="00CF1A49" w:rsidRDefault="003D7749" w:rsidP="004E01EB">
      <w:pPr>
        <w:pStyle w:val="Heading1"/>
      </w:pPr>
      <w:sdt>
        <w:sdtPr>
          <w:alias w:val="Experience:"/>
          <w:tag w:val="Experience:"/>
          <w:id w:val="-1983300934"/>
          <w:placeholder>
            <w:docPart w:val="84FBD79A72A648D7A1E551AFFDD4CC94"/>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1D0BF1" w:rsidRPr="00CF1A49" w:rsidRDefault="00A14657" w:rsidP="001D0BF1">
            <w:pPr>
              <w:pStyle w:val="Heading3"/>
              <w:contextualSpacing w:val="0"/>
              <w:outlineLvl w:val="2"/>
            </w:pPr>
            <w:r>
              <w:t>06/2014-Present</w:t>
            </w:r>
          </w:p>
          <w:p w:rsidR="001D0BF1" w:rsidRPr="00CF1A49" w:rsidRDefault="00A14657" w:rsidP="001D0BF1">
            <w:pPr>
              <w:pStyle w:val="Heading2"/>
              <w:contextualSpacing w:val="0"/>
              <w:outlineLvl w:val="1"/>
            </w:pPr>
            <w:r>
              <w:t>Dock Coordinator</w:t>
            </w:r>
            <w:r w:rsidR="001D0BF1" w:rsidRPr="00CF1A49">
              <w:t xml:space="preserve">, </w:t>
            </w:r>
            <w:r>
              <w:rPr>
                <w:rStyle w:val="SubtleReference"/>
              </w:rPr>
              <w:t xml:space="preserve">DB Schenker </w:t>
            </w:r>
          </w:p>
          <w:p w:rsidR="001E3120" w:rsidRPr="00CF1A49" w:rsidRDefault="00A14657" w:rsidP="00A14657">
            <w:pPr>
              <w:contextualSpacing w:val="0"/>
            </w:pPr>
            <w:r>
              <w:t xml:space="preserve">In this position I ensure that all the packing materials that come to the Plant are put into the system </w:t>
            </w:r>
            <w:r w:rsidR="00D7374D">
              <w:t>correctly. I utilize the programs of SAP, RTCIS, and ODOT to create BOLs, put them into the system the drivers use to unload it, and move trailers from the lots and bottle company to the Plant doors so that they can be unloaded correctly by the driver.</w:t>
            </w:r>
          </w:p>
        </w:tc>
      </w:tr>
      <w:tr w:rsidR="00F61DF9" w:rsidRPr="00CF1A49" w:rsidTr="00F61DF9">
        <w:tc>
          <w:tcPr>
            <w:tcW w:w="9355" w:type="dxa"/>
            <w:tcMar>
              <w:top w:w="216" w:type="dxa"/>
            </w:tcMar>
          </w:tcPr>
          <w:p w:rsidR="00F61DF9" w:rsidRPr="00CF1A49" w:rsidRDefault="00D7374D" w:rsidP="00F61DF9">
            <w:pPr>
              <w:pStyle w:val="Heading3"/>
              <w:contextualSpacing w:val="0"/>
              <w:outlineLvl w:val="2"/>
            </w:pPr>
            <w:r>
              <w:t>10/2006-05/2013</w:t>
            </w:r>
          </w:p>
          <w:p w:rsidR="00F61DF9" w:rsidRPr="00CF1A49" w:rsidRDefault="00D7374D" w:rsidP="00F61DF9">
            <w:pPr>
              <w:pStyle w:val="Heading2"/>
              <w:contextualSpacing w:val="0"/>
              <w:outlineLvl w:val="1"/>
            </w:pPr>
            <w:r>
              <w:t>Iventory control specialist</w:t>
            </w:r>
            <w:r w:rsidR="00F61DF9" w:rsidRPr="00CF1A49">
              <w:t xml:space="preserve">, </w:t>
            </w:r>
            <w:r>
              <w:rPr>
                <w:rStyle w:val="SubtleReference"/>
              </w:rPr>
              <w:t>walmart stores, inc.</w:t>
            </w:r>
          </w:p>
          <w:p w:rsidR="00F61DF9" w:rsidRDefault="00D7374D" w:rsidP="00F61DF9">
            <w:r>
              <w:t xml:space="preserve">      The responsibilities of my position were to ensure that the General merchandise, frozen/dairy, and high velocity trucks were unloaded in the allotted time in a teamwork atmosphere, bring the freight out to the sales floor for the next shift to stock, and do the inventory system-generated picks on time.</w:t>
            </w:r>
          </w:p>
          <w:p w:rsidR="00D7374D" w:rsidRDefault="00D7374D" w:rsidP="00F61DF9">
            <w:r>
              <w:t xml:space="preserve">       In this capacity, I also ensure that the overstock from the trucks we unloaded were logged properly in the inventory system and stored neatly in bins in the backroom.</w:t>
            </w:r>
          </w:p>
          <w:p w:rsidR="00D7374D" w:rsidRDefault="00D7374D" w:rsidP="00F61DF9">
            <w:r>
              <w:t xml:space="preserve">      Over time, I was able to gain such knowledge of the inventory management manuals and procedures that I became the trainer in the backroom to the new inventory associates. In this capacity, I successfully trained ten associates to company satisfaction, one going on to become ICS Team Lead.</w:t>
            </w:r>
          </w:p>
          <w:p w:rsidR="00D7374D" w:rsidRDefault="00D7374D" w:rsidP="00D7374D">
            <w:pPr>
              <w:pStyle w:val="Heading2"/>
            </w:pPr>
          </w:p>
        </w:tc>
      </w:tr>
      <w:tr w:rsidR="00D7374D" w:rsidRPr="00CF1A49" w:rsidTr="00F61DF9">
        <w:tc>
          <w:tcPr>
            <w:tcW w:w="9355" w:type="dxa"/>
            <w:tcMar>
              <w:top w:w="216" w:type="dxa"/>
            </w:tcMar>
          </w:tcPr>
          <w:p w:rsidR="00D7374D" w:rsidRDefault="00D7374D" w:rsidP="00F61DF9">
            <w:pPr>
              <w:pStyle w:val="Heading3"/>
              <w:outlineLvl w:val="2"/>
            </w:pPr>
          </w:p>
        </w:tc>
      </w:tr>
    </w:tbl>
    <w:sdt>
      <w:sdtPr>
        <w:alias w:val="Education:"/>
        <w:tag w:val="Education:"/>
        <w:id w:val="-1908763273"/>
        <w:placeholder>
          <w:docPart w:val="2DDFCC50A746426DB01F43CD16D087C1"/>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CF1A49" w:rsidRDefault="00111A87" w:rsidP="001D0BF1">
            <w:pPr>
              <w:pStyle w:val="Heading3"/>
              <w:contextualSpacing w:val="0"/>
              <w:outlineLvl w:val="2"/>
            </w:pPr>
            <w:r>
              <w:t>05/2015</w:t>
            </w:r>
          </w:p>
          <w:p w:rsidR="001D0BF1" w:rsidRPr="00CF1A49" w:rsidRDefault="00111A87" w:rsidP="001D0BF1">
            <w:pPr>
              <w:pStyle w:val="Heading2"/>
              <w:contextualSpacing w:val="0"/>
              <w:outlineLvl w:val="1"/>
            </w:pPr>
            <w:r>
              <w:t>Associate of science</w:t>
            </w:r>
            <w:r w:rsidR="001D0BF1" w:rsidRPr="00CF1A49">
              <w:t xml:space="preserve">, </w:t>
            </w:r>
            <w:r>
              <w:rPr>
                <w:rStyle w:val="SubtleReference"/>
              </w:rPr>
              <w:t>hyles-anderson college</w:t>
            </w:r>
          </w:p>
          <w:p w:rsidR="007538DC" w:rsidRPr="00CF1A49" w:rsidRDefault="00111A87" w:rsidP="00111A87">
            <w:pPr>
              <w:contextualSpacing w:val="0"/>
            </w:pPr>
            <w:r>
              <w:t xml:space="preserve">My coursework in this degree consisted of leadership classes and classes dealing with teaching children their curriculum. </w:t>
            </w:r>
          </w:p>
        </w:tc>
      </w:tr>
      <w:tr w:rsidR="00F61DF9" w:rsidRPr="00CF1A49" w:rsidTr="00F61DF9">
        <w:tc>
          <w:tcPr>
            <w:tcW w:w="9355" w:type="dxa"/>
            <w:tcMar>
              <w:top w:w="216" w:type="dxa"/>
            </w:tcMar>
          </w:tcPr>
          <w:p w:rsidR="00F61DF9" w:rsidRPr="00CF1A49" w:rsidRDefault="003D7749" w:rsidP="00F61DF9">
            <w:pPr>
              <w:pStyle w:val="Heading3"/>
              <w:contextualSpacing w:val="0"/>
              <w:outlineLvl w:val="2"/>
            </w:pPr>
            <w:r>
              <w:t>2006</w:t>
            </w:r>
          </w:p>
          <w:p w:rsidR="00F61DF9" w:rsidRPr="00CF1A49" w:rsidRDefault="003D7749" w:rsidP="00F61DF9">
            <w:pPr>
              <w:pStyle w:val="Heading2"/>
              <w:contextualSpacing w:val="0"/>
              <w:outlineLvl w:val="1"/>
            </w:pPr>
            <w:r>
              <w:t>certificate of computer information</w:t>
            </w:r>
            <w:r w:rsidR="00F61DF9" w:rsidRPr="00CF1A49">
              <w:t xml:space="preserve">, </w:t>
            </w:r>
            <w:r>
              <w:rPr>
                <w:rStyle w:val="SubtleReference"/>
              </w:rPr>
              <w:t>department of labor- job corps</w:t>
            </w:r>
          </w:p>
          <w:p w:rsidR="00F61DF9" w:rsidRDefault="003D7749" w:rsidP="003D7749">
            <w:r>
              <w:t>I completed the trade that I selected of Computer Support in a record four months because I was motivated to finish and excelled in the class.</w:t>
            </w:r>
          </w:p>
        </w:tc>
      </w:tr>
    </w:tbl>
    <w:p w:rsidR="00AD782D" w:rsidRPr="00CF1A49" w:rsidRDefault="00AD782D" w:rsidP="0062312F">
      <w:pPr>
        <w:pStyle w:val="Heading1"/>
      </w:pPr>
      <w:bookmarkStart w:id="0" w:name="_GoBack"/>
      <w:bookmarkEnd w:id="0"/>
    </w:p>
    <w:p w:rsidR="00B51D1B" w:rsidRPr="006E1507" w:rsidRDefault="00B51D1B" w:rsidP="006E1507"/>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714" w:rsidRDefault="00E80714" w:rsidP="0068194B">
      <w:r>
        <w:separator/>
      </w:r>
    </w:p>
    <w:p w:rsidR="00E80714" w:rsidRDefault="00E80714"/>
    <w:p w:rsidR="00E80714" w:rsidRDefault="00E80714"/>
  </w:endnote>
  <w:endnote w:type="continuationSeparator" w:id="0">
    <w:p w:rsidR="00E80714" w:rsidRDefault="00E80714" w:rsidP="0068194B">
      <w:r>
        <w:continuationSeparator/>
      </w:r>
    </w:p>
    <w:p w:rsidR="00E80714" w:rsidRDefault="00E80714"/>
    <w:p w:rsidR="00E80714" w:rsidRDefault="00E80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3D774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714" w:rsidRDefault="00E80714" w:rsidP="0068194B">
      <w:r>
        <w:separator/>
      </w:r>
    </w:p>
    <w:p w:rsidR="00E80714" w:rsidRDefault="00E80714"/>
    <w:p w:rsidR="00E80714" w:rsidRDefault="00E80714"/>
  </w:footnote>
  <w:footnote w:type="continuationSeparator" w:id="0">
    <w:p w:rsidR="00E80714" w:rsidRDefault="00E80714" w:rsidP="0068194B">
      <w:r>
        <w:continuationSeparator/>
      </w:r>
    </w:p>
    <w:p w:rsidR="00E80714" w:rsidRDefault="00E80714"/>
    <w:p w:rsidR="00E80714" w:rsidRDefault="00E807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7040EB3"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14"/>
    <w:rsid w:val="000001EF"/>
    <w:rsid w:val="00007322"/>
    <w:rsid w:val="00007728"/>
    <w:rsid w:val="00024584"/>
    <w:rsid w:val="00024730"/>
    <w:rsid w:val="00055E95"/>
    <w:rsid w:val="0007021F"/>
    <w:rsid w:val="000B2BA5"/>
    <w:rsid w:val="000F2F8C"/>
    <w:rsid w:val="0010006E"/>
    <w:rsid w:val="001045A8"/>
    <w:rsid w:val="00111A87"/>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D7749"/>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4657"/>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2898"/>
    <w:rsid w:val="00CD323D"/>
    <w:rsid w:val="00CE4030"/>
    <w:rsid w:val="00CE64B3"/>
    <w:rsid w:val="00CF1A49"/>
    <w:rsid w:val="00D0630C"/>
    <w:rsid w:val="00D243A9"/>
    <w:rsid w:val="00D305E5"/>
    <w:rsid w:val="00D37CD3"/>
    <w:rsid w:val="00D66A52"/>
    <w:rsid w:val="00D66EFA"/>
    <w:rsid w:val="00D72A2D"/>
    <w:rsid w:val="00D7374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0714"/>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CF8011-F987-403D-AAAE-17F55083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oll.jm.1.NA\AppData\Roaming\Microsoft\Templates\Chronological%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0D893C5E1C4329943EDE4ED75333DD"/>
        <w:category>
          <w:name w:val="General"/>
          <w:gallery w:val="placeholder"/>
        </w:category>
        <w:types>
          <w:type w:val="bbPlcHdr"/>
        </w:types>
        <w:behaviors>
          <w:behavior w:val="content"/>
        </w:behaviors>
        <w:guid w:val="{D0F1F6A1-770A-4ED8-89F2-FCC07C2DF566}"/>
      </w:docPartPr>
      <w:docPartBody>
        <w:p w:rsidR="00000000" w:rsidRDefault="00D561BE">
          <w:pPr>
            <w:pStyle w:val="E60D893C5E1C4329943EDE4ED75333DD"/>
          </w:pPr>
          <w:r w:rsidRPr="00CF1A49">
            <w:t>·</w:t>
          </w:r>
        </w:p>
      </w:docPartBody>
    </w:docPart>
    <w:docPart>
      <w:docPartPr>
        <w:name w:val="5A2A8CE9555640AC8161507B178D0361"/>
        <w:category>
          <w:name w:val="General"/>
          <w:gallery w:val="placeholder"/>
        </w:category>
        <w:types>
          <w:type w:val="bbPlcHdr"/>
        </w:types>
        <w:behaviors>
          <w:behavior w:val="content"/>
        </w:behaviors>
        <w:guid w:val="{48C7BAB8-74D9-4046-BEA2-FB3DE99B89D0}"/>
      </w:docPartPr>
      <w:docPartBody>
        <w:p w:rsidR="00000000" w:rsidRDefault="00D561BE">
          <w:pPr>
            <w:pStyle w:val="5A2A8CE9555640AC8161507B178D0361"/>
          </w:pPr>
          <w:r w:rsidRPr="00CF1A49">
            <w:t>·</w:t>
          </w:r>
        </w:p>
      </w:docPartBody>
    </w:docPart>
    <w:docPart>
      <w:docPartPr>
        <w:name w:val="84FBD79A72A648D7A1E551AFFDD4CC94"/>
        <w:category>
          <w:name w:val="General"/>
          <w:gallery w:val="placeholder"/>
        </w:category>
        <w:types>
          <w:type w:val="bbPlcHdr"/>
        </w:types>
        <w:behaviors>
          <w:behavior w:val="content"/>
        </w:behaviors>
        <w:guid w:val="{FA3BFB43-489F-4DF6-B931-715BE1179009}"/>
      </w:docPartPr>
      <w:docPartBody>
        <w:p w:rsidR="00000000" w:rsidRDefault="00D561BE">
          <w:pPr>
            <w:pStyle w:val="84FBD79A72A648D7A1E551AFFDD4CC94"/>
          </w:pPr>
          <w:r w:rsidRPr="00CF1A49">
            <w:t>Experience</w:t>
          </w:r>
        </w:p>
      </w:docPartBody>
    </w:docPart>
    <w:docPart>
      <w:docPartPr>
        <w:name w:val="2DDFCC50A746426DB01F43CD16D087C1"/>
        <w:category>
          <w:name w:val="General"/>
          <w:gallery w:val="placeholder"/>
        </w:category>
        <w:types>
          <w:type w:val="bbPlcHdr"/>
        </w:types>
        <w:behaviors>
          <w:behavior w:val="content"/>
        </w:behaviors>
        <w:guid w:val="{D7BB677A-CE35-4C4E-9E9D-1655A8002F9D}"/>
      </w:docPartPr>
      <w:docPartBody>
        <w:p w:rsidR="00000000" w:rsidRDefault="00D561BE">
          <w:pPr>
            <w:pStyle w:val="2DDFCC50A746426DB01F43CD16D087C1"/>
          </w:pPr>
          <w:r w:rsidRPr="00CF1A4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BE"/>
    <w:rsid w:val="00D5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00B449982740C4B2868AF8DA98111A">
    <w:name w:val="EE00B449982740C4B2868AF8DA98111A"/>
  </w:style>
  <w:style w:type="character" w:styleId="IntenseEmphasis">
    <w:name w:val="Intense Emphasis"/>
    <w:basedOn w:val="DefaultParagraphFont"/>
    <w:uiPriority w:val="2"/>
    <w:rPr>
      <w:b/>
      <w:iCs/>
      <w:color w:val="262626" w:themeColor="text1" w:themeTint="D9"/>
    </w:rPr>
  </w:style>
  <w:style w:type="paragraph" w:customStyle="1" w:styleId="9E86B7698BE344B58DCE95F912649763">
    <w:name w:val="9E86B7698BE344B58DCE95F912649763"/>
  </w:style>
  <w:style w:type="paragraph" w:customStyle="1" w:styleId="A7094A3BE0304D0287A7770B0E8E53AF">
    <w:name w:val="A7094A3BE0304D0287A7770B0E8E53AF"/>
  </w:style>
  <w:style w:type="paragraph" w:customStyle="1" w:styleId="E60D893C5E1C4329943EDE4ED75333DD">
    <w:name w:val="E60D893C5E1C4329943EDE4ED75333DD"/>
  </w:style>
  <w:style w:type="paragraph" w:customStyle="1" w:styleId="F7463A0C306B4262BB6A6199ACDA4E11">
    <w:name w:val="F7463A0C306B4262BB6A6199ACDA4E11"/>
  </w:style>
  <w:style w:type="paragraph" w:customStyle="1" w:styleId="5E2AE5B0771444968FE72704739CB801">
    <w:name w:val="5E2AE5B0771444968FE72704739CB801"/>
  </w:style>
  <w:style w:type="paragraph" w:customStyle="1" w:styleId="5A2A8CE9555640AC8161507B178D0361">
    <w:name w:val="5A2A8CE9555640AC8161507B178D0361"/>
  </w:style>
  <w:style w:type="paragraph" w:customStyle="1" w:styleId="A82144A0015541AF891779A1CCBC111C">
    <w:name w:val="A82144A0015541AF891779A1CCBC111C"/>
  </w:style>
  <w:style w:type="paragraph" w:customStyle="1" w:styleId="679B1DFBADBE4F2A8193E4388E302865">
    <w:name w:val="679B1DFBADBE4F2A8193E4388E302865"/>
  </w:style>
  <w:style w:type="paragraph" w:customStyle="1" w:styleId="EABBABD3F055411DAB58A392CD051446">
    <w:name w:val="EABBABD3F055411DAB58A392CD051446"/>
  </w:style>
  <w:style w:type="paragraph" w:customStyle="1" w:styleId="50C2794F39204908BD0F409A07730928">
    <w:name w:val="50C2794F39204908BD0F409A07730928"/>
  </w:style>
  <w:style w:type="paragraph" w:customStyle="1" w:styleId="84FBD79A72A648D7A1E551AFFDD4CC94">
    <w:name w:val="84FBD79A72A648D7A1E551AFFDD4CC94"/>
  </w:style>
  <w:style w:type="paragraph" w:customStyle="1" w:styleId="310264185A2C497AB3F087B51CEAF614">
    <w:name w:val="310264185A2C497AB3F087B51CEAF614"/>
  </w:style>
  <w:style w:type="paragraph" w:customStyle="1" w:styleId="64DBEE56A60440A0BC8023DDC2FE67F1">
    <w:name w:val="64DBEE56A60440A0BC8023DDC2FE67F1"/>
  </w:style>
  <w:style w:type="paragraph" w:customStyle="1" w:styleId="2D3B041EAA834B1F9ACA4BBF0BEAD05F">
    <w:name w:val="2D3B041EAA834B1F9ACA4BBF0BEAD05F"/>
  </w:style>
  <w:style w:type="character" w:styleId="SubtleReference">
    <w:name w:val="Subtle Reference"/>
    <w:basedOn w:val="DefaultParagraphFont"/>
    <w:uiPriority w:val="10"/>
    <w:qFormat/>
    <w:rsid w:val="00D561BE"/>
    <w:rPr>
      <w:b/>
      <w:caps w:val="0"/>
      <w:smallCaps/>
      <w:color w:val="595959" w:themeColor="text1" w:themeTint="A6"/>
    </w:rPr>
  </w:style>
  <w:style w:type="paragraph" w:customStyle="1" w:styleId="DEB386048BB14523B821763F9FCAB326">
    <w:name w:val="DEB386048BB14523B821763F9FCAB326"/>
  </w:style>
  <w:style w:type="paragraph" w:customStyle="1" w:styleId="02CB9A025D23411ABBFCED77F418E10F">
    <w:name w:val="02CB9A025D23411ABBFCED77F418E10F"/>
  </w:style>
  <w:style w:type="paragraph" w:customStyle="1" w:styleId="916F339C54E54B9CB1D3D90A6898DABD">
    <w:name w:val="916F339C54E54B9CB1D3D90A6898DABD"/>
  </w:style>
  <w:style w:type="paragraph" w:customStyle="1" w:styleId="00CE3FD683624424A259AE6A8B71826F">
    <w:name w:val="00CE3FD683624424A259AE6A8B71826F"/>
  </w:style>
  <w:style w:type="paragraph" w:customStyle="1" w:styleId="D71743D0660B4F2BB1A0E80D93B324BD">
    <w:name w:val="D71743D0660B4F2BB1A0E80D93B324BD"/>
  </w:style>
  <w:style w:type="paragraph" w:customStyle="1" w:styleId="F1DB5CF598FB4FE0B180DBAA63D08B30">
    <w:name w:val="F1DB5CF598FB4FE0B180DBAA63D08B30"/>
  </w:style>
  <w:style w:type="paragraph" w:customStyle="1" w:styleId="0C8707E8379746C5B67BC646370D6069">
    <w:name w:val="0C8707E8379746C5B67BC646370D6069"/>
  </w:style>
  <w:style w:type="paragraph" w:customStyle="1" w:styleId="2DDFCC50A746426DB01F43CD16D087C1">
    <w:name w:val="2DDFCC50A746426DB01F43CD16D087C1"/>
  </w:style>
  <w:style w:type="paragraph" w:customStyle="1" w:styleId="0783E28EA88E4A1BADB10B3EF75D5BDC">
    <w:name w:val="0783E28EA88E4A1BADB10B3EF75D5BDC"/>
  </w:style>
  <w:style w:type="paragraph" w:customStyle="1" w:styleId="CC1D811A8CAD410AA683F5397EC14F84">
    <w:name w:val="CC1D811A8CAD410AA683F5397EC14F84"/>
  </w:style>
  <w:style w:type="paragraph" w:customStyle="1" w:styleId="C0441BC86DE44231A00E4470240A0712">
    <w:name w:val="C0441BC86DE44231A00E4470240A0712"/>
  </w:style>
  <w:style w:type="paragraph" w:customStyle="1" w:styleId="A301055D913D43C5958435B7ECB4A348">
    <w:name w:val="A301055D913D43C5958435B7ECB4A348"/>
  </w:style>
  <w:style w:type="paragraph" w:customStyle="1" w:styleId="DE33F0C373394C119819FDD90EBCAE4D">
    <w:name w:val="DE33F0C373394C119819FDD90EBCAE4D"/>
  </w:style>
  <w:style w:type="paragraph" w:customStyle="1" w:styleId="9E52C4C7D1BB4E53866497A48BD291F3">
    <w:name w:val="9E52C4C7D1BB4E53866497A48BD291F3"/>
  </w:style>
  <w:style w:type="paragraph" w:customStyle="1" w:styleId="A5F3450455E04F74B7E1B174E494AD87">
    <w:name w:val="A5F3450455E04F74B7E1B174E494AD87"/>
  </w:style>
  <w:style w:type="paragraph" w:customStyle="1" w:styleId="7526432AA1DA4804B7F1D60DCCF59141">
    <w:name w:val="7526432AA1DA4804B7F1D60DCCF59141"/>
  </w:style>
  <w:style w:type="paragraph" w:customStyle="1" w:styleId="A0AEF2C5C71B46DCBFDD7B317A24DBDE">
    <w:name w:val="A0AEF2C5C71B46DCBFDD7B317A24DBDE"/>
  </w:style>
  <w:style w:type="paragraph" w:customStyle="1" w:styleId="F13F8E8F37334E89BF452F374197A651">
    <w:name w:val="F13F8E8F37334E89BF452F374197A651"/>
  </w:style>
  <w:style w:type="paragraph" w:customStyle="1" w:styleId="1594D428422C4C518782EF5983C26D1A">
    <w:name w:val="1594D428422C4C518782EF5983C26D1A"/>
  </w:style>
  <w:style w:type="paragraph" w:customStyle="1" w:styleId="674B42ADA6A74669BA687171ECFC37DE">
    <w:name w:val="674B42ADA6A74669BA687171ECFC37DE"/>
  </w:style>
  <w:style w:type="paragraph" w:customStyle="1" w:styleId="AE30868265F74D70B250D11E7983C915">
    <w:name w:val="AE30868265F74D70B250D11E7983C915"/>
  </w:style>
  <w:style w:type="paragraph" w:customStyle="1" w:styleId="C7B8111F27294644AA59CA86A7060D96">
    <w:name w:val="C7B8111F27294644AA59CA86A7060D96"/>
  </w:style>
  <w:style w:type="paragraph" w:customStyle="1" w:styleId="2459E311B59D4E958B841429E4E76671">
    <w:name w:val="2459E311B59D4E958B841429E4E76671"/>
  </w:style>
  <w:style w:type="paragraph" w:customStyle="1" w:styleId="E246DB6C0E764065B86BB86872C18AFE">
    <w:name w:val="E246DB6C0E764065B86BB86872C18AFE"/>
  </w:style>
  <w:style w:type="paragraph" w:customStyle="1" w:styleId="21DFF6372E1940A39F9591AC15364217">
    <w:name w:val="21DFF6372E1940A39F9591AC15364217"/>
  </w:style>
  <w:style w:type="paragraph" w:customStyle="1" w:styleId="FC8A7012C53F49B1A2784498FEAAAC5A">
    <w:name w:val="FC8A7012C53F49B1A2784498FEAAAC5A"/>
  </w:style>
  <w:style w:type="paragraph" w:customStyle="1" w:styleId="75531F469CBB45679CFDAF479320DFC4">
    <w:name w:val="75531F469CBB45679CFDAF479320DFC4"/>
    <w:rsid w:val="00D561BE"/>
  </w:style>
  <w:style w:type="paragraph" w:customStyle="1" w:styleId="C80C99C51B914101A65CFF754F45E394">
    <w:name w:val="C80C99C51B914101A65CFF754F45E394"/>
    <w:rsid w:val="00D561BE"/>
  </w:style>
  <w:style w:type="paragraph" w:customStyle="1" w:styleId="B2724612659F424E8D0CBD49A676CCF8">
    <w:name w:val="B2724612659F424E8D0CBD49A676CCF8"/>
    <w:rsid w:val="00D561BE"/>
  </w:style>
  <w:style w:type="paragraph" w:customStyle="1" w:styleId="42D47C84FB824586AD38C0E3DD5B61E2">
    <w:name w:val="42D47C84FB824586AD38C0E3DD5B61E2"/>
    <w:rsid w:val="00D561BE"/>
  </w:style>
  <w:style w:type="paragraph" w:customStyle="1" w:styleId="10D969335F3949228AF8D0278A2D5C38">
    <w:name w:val="10D969335F3949228AF8D0278A2D5C38"/>
    <w:rsid w:val="00D561BE"/>
  </w:style>
  <w:style w:type="paragraph" w:customStyle="1" w:styleId="3E09FE91ED254511BEA8ECF938C56A48">
    <w:name w:val="3E09FE91ED254511BEA8ECF938C56A48"/>
    <w:rsid w:val="00D561BE"/>
  </w:style>
  <w:style w:type="paragraph" w:customStyle="1" w:styleId="BE369A40B4C74505899AB80A39B1ECF1">
    <w:name w:val="BE369A40B4C74505899AB80A39B1ECF1"/>
    <w:rsid w:val="00D561BE"/>
  </w:style>
  <w:style w:type="paragraph" w:customStyle="1" w:styleId="B35D2A79C4F14B8E8E93B3380211FC53">
    <w:name w:val="B35D2A79C4F14B8E8E93B3380211FC53"/>
    <w:rsid w:val="00D561BE"/>
  </w:style>
  <w:style w:type="paragraph" w:customStyle="1" w:styleId="483BBC427C274B0A9DCCD777AE3B2EE2">
    <w:name w:val="483BBC427C274B0A9DCCD777AE3B2EE2"/>
    <w:rsid w:val="00D561BE"/>
  </w:style>
  <w:style w:type="paragraph" w:customStyle="1" w:styleId="B1BCE7DAB3A64819870C1D6F2D81A099">
    <w:name w:val="B1BCE7DAB3A64819870C1D6F2D81A099"/>
    <w:rsid w:val="00D561BE"/>
  </w:style>
  <w:style w:type="paragraph" w:customStyle="1" w:styleId="47E1D24F63014C5EB7DF9449A67C768C">
    <w:name w:val="47E1D24F63014C5EB7DF9449A67C768C"/>
    <w:rsid w:val="00D56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 Resume (Modern design)</Template>
  <TotalTime>118</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John</dc:creator>
  <cp:keywords/>
  <dc:description/>
  <cp:lastModifiedBy>Carroll, John</cp:lastModifiedBy>
  <cp:revision>1</cp:revision>
  <dcterms:created xsi:type="dcterms:W3CDTF">2017-07-28T00:22:00Z</dcterms:created>
  <dcterms:modified xsi:type="dcterms:W3CDTF">2017-07-28T02:24:00Z</dcterms:modified>
  <cp:category/>
</cp:coreProperties>
</file>